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39" w:rsidRPr="009C1196" w:rsidRDefault="009C1196" w:rsidP="009C1196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940425" cy="784062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40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1A39" w:rsidRPr="009C1196" w:rsidSect="00F60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94AB5"/>
    <w:multiLevelType w:val="hybridMultilevel"/>
    <w:tmpl w:val="8F02EB6E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12D1B8C"/>
    <w:multiLevelType w:val="hybridMultilevel"/>
    <w:tmpl w:val="04023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enforcement="1"/>
  <w:defaultTabStop w:val="708"/>
  <w:characterSpacingControl w:val="doNotCompress"/>
  <w:compat/>
  <w:rsids>
    <w:rsidRoot w:val="009C1196"/>
    <w:rsid w:val="00034291"/>
    <w:rsid w:val="00087319"/>
    <w:rsid w:val="000B733D"/>
    <w:rsid w:val="000E0D02"/>
    <w:rsid w:val="0011089B"/>
    <w:rsid w:val="00113E28"/>
    <w:rsid w:val="001832B1"/>
    <w:rsid w:val="001910C8"/>
    <w:rsid w:val="001B6B9D"/>
    <w:rsid w:val="0023688B"/>
    <w:rsid w:val="00241618"/>
    <w:rsid w:val="0028021B"/>
    <w:rsid w:val="00370D4E"/>
    <w:rsid w:val="003825AB"/>
    <w:rsid w:val="003B0644"/>
    <w:rsid w:val="00403711"/>
    <w:rsid w:val="004877F4"/>
    <w:rsid w:val="004926F4"/>
    <w:rsid w:val="00506664"/>
    <w:rsid w:val="00523335"/>
    <w:rsid w:val="00591D24"/>
    <w:rsid w:val="00607E24"/>
    <w:rsid w:val="006B1A39"/>
    <w:rsid w:val="0076327C"/>
    <w:rsid w:val="007A478B"/>
    <w:rsid w:val="007C1EC1"/>
    <w:rsid w:val="00804D21"/>
    <w:rsid w:val="00846E2B"/>
    <w:rsid w:val="008613B2"/>
    <w:rsid w:val="00902724"/>
    <w:rsid w:val="00966493"/>
    <w:rsid w:val="009C1196"/>
    <w:rsid w:val="009F6D0F"/>
    <w:rsid w:val="00A65905"/>
    <w:rsid w:val="00AB319C"/>
    <w:rsid w:val="00B0520B"/>
    <w:rsid w:val="00B073C1"/>
    <w:rsid w:val="00B46033"/>
    <w:rsid w:val="00B46320"/>
    <w:rsid w:val="00B91426"/>
    <w:rsid w:val="00C714FA"/>
    <w:rsid w:val="00C80FEF"/>
    <w:rsid w:val="00D40EFD"/>
    <w:rsid w:val="00DF5082"/>
    <w:rsid w:val="00E444D8"/>
    <w:rsid w:val="00E74F86"/>
    <w:rsid w:val="00F247E3"/>
    <w:rsid w:val="00F6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D8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444D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80FE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B073C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0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3C1"/>
    <w:rPr>
      <w:rFonts w:ascii="Tahoma" w:eastAsia="SimSun" w:hAnsi="Tahoma" w:cs="Tahoma"/>
      <w:sz w:val="16"/>
      <w:szCs w:val="16"/>
      <w:lang w:eastAsia="zh-CN"/>
    </w:rPr>
  </w:style>
  <w:style w:type="table" w:styleId="a8">
    <w:name w:val="Table Grid"/>
    <w:basedOn w:val="a1"/>
    <w:uiPriority w:val="59"/>
    <w:rsid w:val="000B7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7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ikov\Downloads\EK_SHablon_ZAKLYUCHENIYA_po_Otkr._OPUBL_Pril.8_MS_Office_2007_i_molozhe_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EK_SHablon_ZAKLYUCHENIYA_po_Otkr._OPUBL_Pril.8_MS_Office_2007_i_molozhe_ (1).dotx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Bronnikov</dc:creator>
  <cp:lastModifiedBy>Bronnikov</cp:lastModifiedBy>
  <cp:revision>1</cp:revision>
  <dcterms:created xsi:type="dcterms:W3CDTF">2025-02-28T05:50:00Z</dcterms:created>
  <dcterms:modified xsi:type="dcterms:W3CDTF">2025-02-28T05:57:00Z</dcterms:modified>
</cp:coreProperties>
</file>